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4929BC" w14:paraId="626CF7FE" w14:textId="77777777" w:rsidTr="004929BC">
        <w:trPr>
          <w:trHeight w:val="284"/>
        </w:trPr>
        <w:tc>
          <w:tcPr>
            <w:tcW w:w="2689" w:type="dxa"/>
          </w:tcPr>
          <w:p w14:paraId="438EAC3C" w14:textId="54DB6BF2" w:rsidR="004929BC" w:rsidRDefault="004929BC" w:rsidP="00A2031E">
            <w:pPr>
              <w:tabs>
                <w:tab w:val="left" w:pos="4536"/>
              </w:tabs>
              <w:ind w:right="141"/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Naam neuroloog</w:t>
            </w:r>
          </w:p>
        </w:tc>
        <w:tc>
          <w:tcPr>
            <w:tcW w:w="7223" w:type="dxa"/>
          </w:tcPr>
          <w:p w14:paraId="53724925" w14:textId="77777777" w:rsidR="004929BC" w:rsidRPr="004929BC" w:rsidRDefault="004929BC" w:rsidP="00A2031E">
            <w:pPr>
              <w:tabs>
                <w:tab w:val="left" w:pos="4536"/>
              </w:tabs>
              <w:ind w:right="141"/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4929BC" w14:paraId="2E3B641D" w14:textId="77777777" w:rsidTr="004929BC">
        <w:trPr>
          <w:trHeight w:val="284"/>
        </w:trPr>
        <w:tc>
          <w:tcPr>
            <w:tcW w:w="2689" w:type="dxa"/>
          </w:tcPr>
          <w:p w14:paraId="0972A62A" w14:textId="69058E09" w:rsidR="004929BC" w:rsidRDefault="004929BC" w:rsidP="00A2031E">
            <w:pPr>
              <w:tabs>
                <w:tab w:val="left" w:pos="4536"/>
              </w:tabs>
              <w:ind w:right="141"/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Lid NVN?</w:t>
            </w:r>
            <w:r w:rsidR="00A35AB8">
              <w:rPr>
                <w:rFonts w:ascii="Lucida Sans" w:hAnsi="Lucida Sans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7223" w:type="dxa"/>
          </w:tcPr>
          <w:p w14:paraId="0E5D5966" w14:textId="27807B99" w:rsidR="004929BC" w:rsidRPr="004929BC" w:rsidRDefault="004929BC" w:rsidP="00A2031E">
            <w:pPr>
              <w:tabs>
                <w:tab w:val="left" w:pos="4536"/>
              </w:tabs>
              <w:ind w:right="141"/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4929BC">
              <w:rPr>
                <w:rFonts w:ascii="Lucida Sans" w:hAnsi="Lucida Sans" w:cs="Arial"/>
                <w:bCs/>
                <w:sz w:val="18"/>
                <w:szCs w:val="18"/>
              </w:rPr>
              <w:t xml:space="preserve">Ja / </w:t>
            </w:r>
            <w:r w:rsidR="00D355AB">
              <w:rPr>
                <w:rFonts w:ascii="Lucida Sans" w:hAnsi="Lucida Sans" w:cs="Arial"/>
                <w:bCs/>
                <w:sz w:val="18"/>
                <w:szCs w:val="18"/>
              </w:rPr>
              <w:t>N</w:t>
            </w:r>
            <w:r w:rsidRPr="004929BC">
              <w:rPr>
                <w:rFonts w:ascii="Lucida Sans" w:hAnsi="Lucida Sans" w:cs="Arial"/>
                <w:bCs/>
                <w:sz w:val="18"/>
                <w:szCs w:val="18"/>
              </w:rPr>
              <w:t>ee</w:t>
            </w:r>
          </w:p>
        </w:tc>
      </w:tr>
    </w:tbl>
    <w:p w14:paraId="53F22D15" w14:textId="77777777" w:rsidR="009476AB" w:rsidRPr="00B94019" w:rsidRDefault="009476AB" w:rsidP="000D46D8">
      <w:pPr>
        <w:rPr>
          <w:rFonts w:ascii="Lucida Sans" w:hAnsi="Lucida Sans" w:cs="Arial"/>
          <w:sz w:val="18"/>
          <w:szCs w:val="18"/>
        </w:rPr>
      </w:pPr>
    </w:p>
    <w:p w14:paraId="0CB8522D" w14:textId="412F8A6A" w:rsidR="000D46D8" w:rsidRDefault="000D46D8" w:rsidP="00222690">
      <w:pPr>
        <w:ind w:right="-285"/>
        <w:rPr>
          <w:rFonts w:ascii="Lucida Sans" w:hAnsi="Lucida Sans" w:cs="Arial"/>
          <w:sz w:val="18"/>
          <w:szCs w:val="18"/>
        </w:rPr>
      </w:pPr>
      <w:r w:rsidRPr="00B94019">
        <w:rPr>
          <w:rFonts w:ascii="Lucida Sans" w:hAnsi="Lucida Sans" w:cs="Arial"/>
          <w:sz w:val="18"/>
          <w:szCs w:val="18"/>
        </w:rPr>
        <w:t xml:space="preserve">Om </w:t>
      </w:r>
      <w:r w:rsidR="005A29F1">
        <w:rPr>
          <w:rFonts w:ascii="Lucida Sans" w:hAnsi="Lucida Sans" w:cs="Arial"/>
          <w:sz w:val="18"/>
          <w:szCs w:val="18"/>
        </w:rPr>
        <w:t>een</w:t>
      </w:r>
      <w:r w:rsidRPr="00B94019">
        <w:rPr>
          <w:rFonts w:ascii="Lucida Sans" w:hAnsi="Lucida Sans" w:cs="Arial"/>
          <w:sz w:val="18"/>
          <w:szCs w:val="18"/>
        </w:rPr>
        <w:t xml:space="preserve"> aanv</w:t>
      </w:r>
      <w:r w:rsidR="00384A3D">
        <w:rPr>
          <w:rFonts w:ascii="Lucida Sans" w:hAnsi="Lucida Sans" w:cs="Arial"/>
          <w:sz w:val="18"/>
          <w:szCs w:val="18"/>
        </w:rPr>
        <w:t>raag toe te kunnen voegen aan het GAIA-</w:t>
      </w:r>
      <w:r w:rsidRPr="00B94019">
        <w:rPr>
          <w:rFonts w:ascii="Lucida Sans" w:hAnsi="Lucida Sans" w:cs="Arial"/>
          <w:sz w:val="18"/>
          <w:szCs w:val="18"/>
        </w:rPr>
        <w:t xml:space="preserve">systeem (zodat na het toekennen van de punten dit aan </w:t>
      </w:r>
      <w:r w:rsidR="005A29F1">
        <w:rPr>
          <w:rFonts w:ascii="Lucida Sans" w:hAnsi="Lucida Sans" w:cs="Arial"/>
          <w:sz w:val="18"/>
          <w:szCs w:val="18"/>
        </w:rPr>
        <w:t xml:space="preserve">het </w:t>
      </w:r>
      <w:r w:rsidR="00F97E5A">
        <w:rPr>
          <w:rFonts w:ascii="Lucida Sans" w:hAnsi="Lucida Sans" w:cs="Arial"/>
          <w:sz w:val="18"/>
          <w:szCs w:val="18"/>
        </w:rPr>
        <w:t xml:space="preserve">persoonlijke </w:t>
      </w:r>
      <w:r w:rsidR="005A29F1">
        <w:rPr>
          <w:rFonts w:ascii="Lucida Sans" w:hAnsi="Lucida Sans" w:cs="Arial"/>
          <w:sz w:val="18"/>
          <w:szCs w:val="18"/>
        </w:rPr>
        <w:t xml:space="preserve">GAIA </w:t>
      </w:r>
      <w:r w:rsidRPr="00B94019">
        <w:rPr>
          <w:rFonts w:ascii="Lucida Sans" w:hAnsi="Lucida Sans" w:cs="Arial"/>
          <w:sz w:val="18"/>
          <w:szCs w:val="18"/>
        </w:rPr>
        <w:t xml:space="preserve">dossier </w:t>
      </w:r>
      <w:r w:rsidR="005A29F1">
        <w:rPr>
          <w:rFonts w:ascii="Lucida Sans" w:hAnsi="Lucida Sans" w:cs="Arial"/>
          <w:sz w:val="18"/>
          <w:szCs w:val="18"/>
        </w:rPr>
        <w:t xml:space="preserve">kan worden </w:t>
      </w:r>
      <w:r w:rsidRPr="00B94019">
        <w:rPr>
          <w:rFonts w:ascii="Lucida Sans" w:hAnsi="Lucida Sans" w:cs="Arial"/>
          <w:sz w:val="18"/>
          <w:szCs w:val="18"/>
        </w:rPr>
        <w:t>toe</w:t>
      </w:r>
      <w:r w:rsidR="005A29F1">
        <w:rPr>
          <w:rFonts w:ascii="Lucida Sans" w:hAnsi="Lucida Sans" w:cs="Arial"/>
          <w:sz w:val="18"/>
          <w:szCs w:val="18"/>
        </w:rPr>
        <w:t>ge</w:t>
      </w:r>
      <w:r w:rsidRPr="00B94019">
        <w:rPr>
          <w:rFonts w:ascii="Lucida Sans" w:hAnsi="Lucida Sans" w:cs="Arial"/>
          <w:sz w:val="18"/>
          <w:szCs w:val="18"/>
        </w:rPr>
        <w:t>voeg</w:t>
      </w:r>
      <w:r w:rsidR="005A29F1">
        <w:rPr>
          <w:rFonts w:ascii="Lucida Sans" w:hAnsi="Lucida Sans" w:cs="Arial"/>
          <w:sz w:val="18"/>
          <w:szCs w:val="18"/>
        </w:rPr>
        <w:t>d</w:t>
      </w:r>
      <w:r w:rsidRPr="00B94019">
        <w:rPr>
          <w:rFonts w:ascii="Lucida Sans" w:hAnsi="Lucida Sans" w:cs="Arial"/>
          <w:sz w:val="18"/>
          <w:szCs w:val="18"/>
        </w:rPr>
        <w:t>) zijn de onderstaande basisgegevens nodig</w:t>
      </w:r>
      <w:r w:rsidR="00F97E5A">
        <w:rPr>
          <w:rFonts w:ascii="Lucida Sans" w:hAnsi="Lucida Sans" w:cs="Arial"/>
          <w:sz w:val="18"/>
          <w:szCs w:val="18"/>
        </w:rPr>
        <w:t>:</w:t>
      </w:r>
    </w:p>
    <w:p w14:paraId="16355022" w14:textId="77777777" w:rsidR="00D5074C" w:rsidRPr="00B94019" w:rsidRDefault="00D5074C" w:rsidP="00D5074C">
      <w:pPr>
        <w:ind w:right="-568"/>
        <w:rPr>
          <w:rFonts w:ascii="Lucida Sans" w:hAnsi="Lucida Sans"/>
          <w:sz w:val="18"/>
          <w:szCs w:val="18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525"/>
        <w:gridCol w:w="706"/>
        <w:gridCol w:w="646"/>
        <w:gridCol w:w="642"/>
        <w:gridCol w:w="640"/>
        <w:gridCol w:w="404"/>
        <w:gridCol w:w="228"/>
        <w:gridCol w:w="363"/>
        <w:gridCol w:w="567"/>
        <w:gridCol w:w="567"/>
        <w:gridCol w:w="567"/>
        <w:gridCol w:w="567"/>
      </w:tblGrid>
      <w:tr w:rsidR="000D46D8" w:rsidRPr="00B94019" w14:paraId="5D0007F5" w14:textId="77777777" w:rsidTr="004A3946">
        <w:trPr>
          <w:trHeight w:val="284"/>
        </w:trPr>
        <w:tc>
          <w:tcPr>
            <w:tcW w:w="4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DC48" w14:textId="77777777" w:rsidR="000D46D8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1.</w:t>
            </w:r>
          </w:p>
        </w:tc>
        <w:tc>
          <w:tcPr>
            <w:tcW w:w="3525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4EA" w14:textId="50B68AE3" w:rsidR="0077691D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Titel co</w:t>
            </w:r>
            <w:r w:rsidR="00F3129C">
              <w:rPr>
                <w:rFonts w:ascii="Lucida Sans" w:hAnsi="Lucida Sans" w:cs="Microsoft Sans Serif"/>
                <w:sz w:val="18"/>
                <w:szCs w:val="18"/>
              </w:rPr>
              <w:t>ngres</w:t>
            </w:r>
          </w:p>
        </w:tc>
        <w:tc>
          <w:tcPr>
            <w:tcW w:w="5897" w:type="dxa"/>
            <w:gridSpan w:val="11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25AD" w14:textId="77777777" w:rsidR="000D46D8" w:rsidRPr="00B94019" w:rsidRDefault="000D46D8" w:rsidP="00384A3D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</w:tr>
      <w:tr w:rsidR="000D46D8" w:rsidRPr="00B94019" w14:paraId="73B1AF55" w14:textId="77777777" w:rsidTr="00D62B3C">
        <w:tc>
          <w:tcPr>
            <w:tcW w:w="49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1EFD" w14:textId="77777777" w:rsidR="000D46D8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2.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B9B6" w14:textId="675DB813" w:rsidR="000D46D8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Locatie</w:t>
            </w:r>
            <w:r w:rsidR="00F3129C">
              <w:rPr>
                <w:rFonts w:ascii="Lucida Sans" w:hAnsi="Lucida Sans" w:cs="Microsoft Sans Serif"/>
                <w:sz w:val="18"/>
                <w:szCs w:val="18"/>
              </w:rPr>
              <w:t xml:space="preserve"> (plaats en land)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40E0" w14:textId="116B9B61" w:rsidR="000D46D8" w:rsidRPr="00B94019" w:rsidRDefault="000D46D8" w:rsidP="00623019">
            <w:pPr>
              <w:spacing w:line="360" w:lineRule="auto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</w:tr>
      <w:tr w:rsidR="000D46D8" w:rsidRPr="00B94019" w14:paraId="5DAD0346" w14:textId="77777777" w:rsidTr="00D62B3C">
        <w:trPr>
          <w:trHeight w:val="551"/>
        </w:trPr>
        <w:tc>
          <w:tcPr>
            <w:tcW w:w="49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478B" w14:textId="77777777" w:rsidR="000D46D8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3.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561E" w14:textId="77777777" w:rsidR="000D46D8" w:rsidRPr="00B94019" w:rsidRDefault="000D46D8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Data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A6B3" w14:textId="3B16F9FF" w:rsidR="000D46D8" w:rsidRPr="00B94019" w:rsidRDefault="0077691D" w:rsidP="00623019">
            <w:pPr>
              <w:spacing w:line="360" w:lineRule="auto"/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sz w:val="18"/>
                <w:szCs w:val="18"/>
              </w:rPr>
              <w:t>E</w:t>
            </w:r>
            <w:r w:rsidR="000D46D8" w:rsidRPr="00B94019">
              <w:rPr>
                <w:rFonts w:ascii="Lucida Sans" w:hAnsi="Lucida Sans" w:cs="Microsoft Sans Serif"/>
                <w:sz w:val="18"/>
                <w:szCs w:val="18"/>
              </w:rPr>
              <w:t>erste dag congres:</w:t>
            </w:r>
            <w:r w:rsidR="00E1426A">
              <w:rPr>
                <w:rFonts w:ascii="Lucida Sans" w:hAnsi="Lucida Sans" w:cs="Microsoft Sans Serif"/>
                <w:sz w:val="18"/>
                <w:szCs w:val="18"/>
              </w:rPr>
              <w:t xml:space="preserve"> </w:t>
            </w:r>
          </w:p>
          <w:p w14:paraId="1578FDCB" w14:textId="1469D4D7" w:rsidR="000D46D8" w:rsidRPr="00B94019" w:rsidRDefault="0077691D" w:rsidP="00623019">
            <w:pPr>
              <w:spacing w:line="360" w:lineRule="auto"/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sz w:val="18"/>
                <w:szCs w:val="18"/>
              </w:rPr>
              <w:t>L</w:t>
            </w:r>
            <w:r w:rsidR="000D46D8" w:rsidRPr="00B94019">
              <w:rPr>
                <w:rFonts w:ascii="Lucida Sans" w:hAnsi="Lucida Sans" w:cs="Microsoft Sans Serif"/>
                <w:sz w:val="18"/>
                <w:szCs w:val="18"/>
              </w:rPr>
              <w:t>aatste dag congres:</w:t>
            </w:r>
            <w:r w:rsidR="00E1426A">
              <w:rPr>
                <w:rFonts w:ascii="Lucida Sans" w:hAnsi="Lucida Sans" w:cs="Microsoft Sans Serif"/>
                <w:sz w:val="18"/>
                <w:szCs w:val="18"/>
              </w:rPr>
              <w:t xml:space="preserve"> </w:t>
            </w:r>
          </w:p>
        </w:tc>
      </w:tr>
      <w:tr w:rsidR="007B63B7" w:rsidRPr="00B94019" w14:paraId="311F2B02" w14:textId="77777777" w:rsidTr="00D62B3C">
        <w:trPr>
          <w:cantSplit/>
          <w:trHeight w:val="745"/>
        </w:trPr>
        <w:tc>
          <w:tcPr>
            <w:tcW w:w="491" w:type="dxa"/>
            <w:vMerge w:val="restart"/>
            <w:tcBorders>
              <w:top w:val="nil"/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8CEA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4.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C9D7" w14:textId="6EFD37BA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 xml:space="preserve">Aantal uur </w:t>
            </w:r>
            <w:r w:rsidRPr="00B94019">
              <w:rPr>
                <w:rFonts w:ascii="Lucida Sans" w:hAnsi="Lucida Sans" w:cs="Microsoft Sans Serif"/>
                <w:sz w:val="18"/>
                <w:szCs w:val="18"/>
                <w:u w:val="single"/>
              </w:rPr>
              <w:t>nascholing</w:t>
            </w:r>
            <w:r>
              <w:rPr>
                <w:rFonts w:ascii="Lucida Sans" w:hAnsi="Lucida Sans" w:cs="Microsoft Sans Serif"/>
                <w:sz w:val="18"/>
                <w:szCs w:val="18"/>
              </w:rPr>
              <w:t xml:space="preserve"> per dag/</w:t>
            </w:r>
            <w:r w:rsidRPr="00B94019">
              <w:rPr>
                <w:rFonts w:ascii="Lucida Sans" w:hAnsi="Lucida Sans" w:cs="Microsoft Sans Serif"/>
                <w:sz w:val="18"/>
                <w:szCs w:val="18"/>
              </w:rPr>
              <w:t>totaal</w:t>
            </w:r>
          </w:p>
          <w:p w14:paraId="72493F54" w14:textId="0C929C56" w:rsidR="00384A3D" w:rsidRPr="00B94019" w:rsidRDefault="00384A3D" w:rsidP="00623019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>(geen pauzes e.d. meerekenen)</w:t>
            </w:r>
          </w:p>
          <w:p w14:paraId="7F0F6E07" w14:textId="77777777" w:rsidR="00384A3D" w:rsidRPr="00B94019" w:rsidRDefault="00384A3D" w:rsidP="00623019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</w:p>
          <w:p w14:paraId="0DFCEDC5" w14:textId="518A1939" w:rsidR="00384A3D" w:rsidRPr="00B94019" w:rsidRDefault="00384A3D" w:rsidP="00CC6403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>De NVN kent max</w:t>
            </w:r>
            <w:r w:rsidR="00CC6403">
              <w:rPr>
                <w:rFonts w:ascii="Lucida Sans" w:hAnsi="Lucida Sans" w:cs="Microsoft Sans Serif"/>
                <w:i/>
                <w:sz w:val="18"/>
                <w:szCs w:val="18"/>
              </w:rPr>
              <w:t>imaal</w:t>
            </w: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6 uur per dag toe, </w:t>
            </w:r>
            <w:r w:rsidR="00CC6403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maximaal </w:t>
            </w: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>2</w:t>
            </w:r>
            <w:r>
              <w:rPr>
                <w:rFonts w:ascii="Lucida Sans" w:hAnsi="Lucida Sans" w:cs="Microsoft Sans Serif"/>
                <w:i/>
                <w:sz w:val="18"/>
                <w:szCs w:val="18"/>
              </w:rPr>
              <w:t>4</w:t>
            </w: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uur </w:t>
            </w:r>
            <w:r w:rsidR="005A23EC">
              <w:rPr>
                <w:rFonts w:ascii="Lucida Sans" w:hAnsi="Lucida Sans" w:cs="Microsoft Sans Serif"/>
                <w:i/>
                <w:sz w:val="18"/>
                <w:szCs w:val="18"/>
              </w:rPr>
              <w:t>per nascholing</w:t>
            </w:r>
          </w:p>
        </w:tc>
        <w:tc>
          <w:tcPr>
            <w:tcW w:w="70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3A4F58" w14:textId="77777777" w:rsidR="00384A3D" w:rsidRPr="00DE3116" w:rsidRDefault="00384A3D" w:rsidP="0064090F">
            <w:pPr>
              <w:spacing w:line="360" w:lineRule="auto"/>
              <w:ind w:left="113" w:right="113"/>
              <w:rPr>
                <w:rFonts w:ascii="Lucida Sans" w:hAnsi="Lucida Sans" w:cs="Microsoft Sans Serif"/>
                <w:b/>
                <w:sz w:val="16"/>
                <w:szCs w:val="18"/>
              </w:rPr>
            </w:pPr>
            <w:r w:rsidRPr="00DE3116">
              <w:rPr>
                <w:rFonts w:ascii="Lucida Sans" w:hAnsi="Lucida Sans" w:cs="Microsoft Sans Serif"/>
                <w:b/>
                <w:sz w:val="16"/>
                <w:szCs w:val="18"/>
              </w:rPr>
              <w:t>Dag 1</w:t>
            </w:r>
          </w:p>
        </w:tc>
        <w:tc>
          <w:tcPr>
            <w:tcW w:w="6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extDirection w:val="btLr"/>
            <w:vAlign w:val="center"/>
          </w:tcPr>
          <w:p w14:paraId="4702C653" w14:textId="77777777" w:rsidR="00384A3D" w:rsidRPr="00DE3116" w:rsidRDefault="00384A3D" w:rsidP="0064090F">
            <w:pPr>
              <w:spacing w:line="360" w:lineRule="auto"/>
              <w:ind w:left="113" w:right="113"/>
              <w:rPr>
                <w:rFonts w:ascii="Lucida Sans" w:hAnsi="Lucida Sans" w:cs="Microsoft Sans Serif"/>
                <w:b/>
                <w:sz w:val="16"/>
                <w:szCs w:val="18"/>
              </w:rPr>
            </w:pPr>
            <w:r w:rsidRPr="00DE3116">
              <w:rPr>
                <w:rFonts w:ascii="Lucida Sans" w:hAnsi="Lucida Sans" w:cs="Microsoft Sans Serif"/>
                <w:b/>
                <w:sz w:val="16"/>
                <w:szCs w:val="18"/>
              </w:rPr>
              <w:t>Dag 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extDirection w:val="btLr"/>
            <w:vAlign w:val="center"/>
          </w:tcPr>
          <w:p w14:paraId="507F3272" w14:textId="77777777" w:rsidR="00384A3D" w:rsidRPr="00DE3116" w:rsidRDefault="00384A3D" w:rsidP="0064090F">
            <w:pPr>
              <w:spacing w:line="360" w:lineRule="auto"/>
              <w:ind w:left="113" w:right="113"/>
              <w:rPr>
                <w:rFonts w:ascii="Lucida Sans" w:hAnsi="Lucida Sans" w:cs="Microsoft Sans Serif"/>
                <w:b/>
                <w:sz w:val="16"/>
                <w:szCs w:val="18"/>
              </w:rPr>
            </w:pPr>
            <w:r w:rsidRPr="00DE3116">
              <w:rPr>
                <w:rFonts w:ascii="Lucida Sans" w:hAnsi="Lucida Sans" w:cs="Microsoft Sans Serif"/>
                <w:b/>
                <w:sz w:val="16"/>
                <w:szCs w:val="18"/>
              </w:rPr>
              <w:t>Dag 3</w:t>
            </w:r>
          </w:p>
        </w:tc>
        <w:tc>
          <w:tcPr>
            <w:tcW w:w="6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extDirection w:val="btLr"/>
            <w:vAlign w:val="center"/>
          </w:tcPr>
          <w:p w14:paraId="3ABF2684" w14:textId="77777777" w:rsidR="00384A3D" w:rsidRPr="00DE3116" w:rsidRDefault="00384A3D" w:rsidP="0064090F">
            <w:pPr>
              <w:spacing w:line="360" w:lineRule="auto"/>
              <w:ind w:left="113" w:right="113"/>
              <w:rPr>
                <w:rFonts w:ascii="Lucida Sans" w:hAnsi="Lucida Sans" w:cs="Microsoft Sans Serif"/>
                <w:b/>
                <w:sz w:val="16"/>
                <w:szCs w:val="18"/>
              </w:rPr>
            </w:pPr>
            <w:r w:rsidRPr="00DE3116">
              <w:rPr>
                <w:rFonts w:ascii="Lucida Sans" w:hAnsi="Lucida Sans" w:cs="Microsoft Sans Serif"/>
                <w:b/>
                <w:sz w:val="16"/>
                <w:szCs w:val="18"/>
              </w:rPr>
              <w:t>Dag 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extDirection w:val="btLr"/>
            <w:vAlign w:val="center"/>
          </w:tcPr>
          <w:p w14:paraId="52356D65" w14:textId="77777777" w:rsidR="00384A3D" w:rsidRPr="00DE3116" w:rsidRDefault="00384A3D" w:rsidP="0064090F">
            <w:pPr>
              <w:spacing w:line="360" w:lineRule="auto"/>
              <w:ind w:left="113" w:right="113"/>
              <w:rPr>
                <w:rFonts w:ascii="Lucida Sans" w:hAnsi="Lucida Sans" w:cs="Microsoft Sans Serif"/>
                <w:b/>
                <w:sz w:val="16"/>
                <w:szCs w:val="18"/>
              </w:rPr>
            </w:pPr>
            <w:r w:rsidRPr="00DE3116">
              <w:rPr>
                <w:rFonts w:ascii="Lucida Sans" w:hAnsi="Lucida Sans" w:cs="Microsoft Sans Serif"/>
                <w:b/>
                <w:sz w:val="16"/>
                <w:szCs w:val="18"/>
              </w:rPr>
              <w:t>Dag 5</w:t>
            </w:r>
          </w:p>
        </w:tc>
        <w:tc>
          <w:tcPr>
            <w:tcW w:w="2631" w:type="dxa"/>
            <w:gridSpan w:val="5"/>
            <w:vMerge w:val="restart"/>
            <w:tcBorders>
              <w:top w:val="nil"/>
              <w:left w:val="nil"/>
              <w:right w:val="dotted" w:sz="8" w:space="0" w:color="auto"/>
            </w:tcBorders>
            <w:shd w:val="clear" w:color="auto" w:fill="auto"/>
          </w:tcPr>
          <w:p w14:paraId="66B2948E" w14:textId="77777777" w:rsidR="00384A3D" w:rsidRDefault="00384A3D" w:rsidP="00623019">
            <w:pPr>
              <w:spacing w:line="360" w:lineRule="auto"/>
              <w:rPr>
                <w:rFonts w:ascii="Lucida Sans" w:hAnsi="Lucida Sans" w:cs="Microsoft Sans Serif"/>
                <w:i/>
                <w:sz w:val="18"/>
                <w:szCs w:val="18"/>
              </w:rPr>
            </w:pPr>
          </w:p>
          <w:p w14:paraId="6BF9F5C2" w14:textId="77777777" w:rsidR="00384A3D" w:rsidRDefault="00384A3D" w:rsidP="00623019">
            <w:pPr>
              <w:spacing w:line="360" w:lineRule="auto"/>
              <w:rPr>
                <w:rFonts w:ascii="Lucida Sans" w:hAnsi="Lucida Sans" w:cs="Microsoft Sans Serif"/>
                <w:i/>
                <w:sz w:val="18"/>
                <w:szCs w:val="18"/>
              </w:rPr>
            </w:pPr>
          </w:p>
          <w:p w14:paraId="6F55FC13" w14:textId="77777777" w:rsidR="00384A3D" w:rsidRDefault="00384A3D" w:rsidP="00623019">
            <w:pPr>
              <w:spacing w:line="360" w:lineRule="auto"/>
              <w:rPr>
                <w:rFonts w:ascii="Lucida Sans" w:hAnsi="Lucida Sans" w:cs="Microsoft Sans Serif"/>
                <w:i/>
                <w:sz w:val="18"/>
                <w:szCs w:val="18"/>
              </w:rPr>
            </w:pPr>
          </w:p>
          <w:p w14:paraId="50B4549F" w14:textId="77777777" w:rsidR="00384A3D" w:rsidRPr="00384A3D" w:rsidRDefault="0064090F" w:rsidP="00623019">
            <w:pPr>
              <w:spacing w:line="360" w:lineRule="auto"/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b/>
                <w:sz w:val="18"/>
                <w:szCs w:val="18"/>
              </w:rPr>
              <w:t xml:space="preserve">  </w:t>
            </w:r>
            <w:r w:rsidR="00384A3D" w:rsidRPr="00384A3D">
              <w:rPr>
                <w:rFonts w:ascii="Lucida Sans" w:hAnsi="Lucida Sans" w:cs="Microsoft Sans Serif"/>
                <w:b/>
                <w:sz w:val="18"/>
                <w:szCs w:val="18"/>
              </w:rPr>
              <w:t>Totaal</w:t>
            </w:r>
            <w:r w:rsidR="00384A3D" w:rsidRPr="00384A3D">
              <w:rPr>
                <w:rFonts w:ascii="Lucida Sans" w:hAnsi="Lucida Sans" w:cs="Microsoft Sans Serif"/>
                <w:sz w:val="18"/>
                <w:szCs w:val="18"/>
              </w:rPr>
              <w:t>: …… uur</w:t>
            </w:r>
          </w:p>
        </w:tc>
      </w:tr>
      <w:tr w:rsidR="007B63B7" w:rsidRPr="00B94019" w14:paraId="01FB1330" w14:textId="77777777" w:rsidTr="00D62B3C">
        <w:trPr>
          <w:trHeight w:val="405"/>
        </w:trPr>
        <w:tc>
          <w:tcPr>
            <w:tcW w:w="491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BE00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CA6A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F1C4" w14:textId="77777777" w:rsidR="00384A3D" w:rsidRPr="00B94019" w:rsidRDefault="00384A3D" w:rsidP="00CC6403">
            <w:pPr>
              <w:spacing w:line="360" w:lineRule="auto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0B6BAF3" w14:textId="77777777" w:rsidR="00384A3D" w:rsidRPr="00B94019" w:rsidRDefault="00384A3D" w:rsidP="00CC6403">
            <w:pPr>
              <w:spacing w:line="360" w:lineRule="auto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D2EF8CF" w14:textId="77777777" w:rsidR="00384A3D" w:rsidRPr="00B94019" w:rsidRDefault="00384A3D" w:rsidP="00CC6403">
            <w:pPr>
              <w:spacing w:line="360" w:lineRule="auto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E0BF2D7" w14:textId="77777777" w:rsidR="00384A3D" w:rsidRPr="00B94019" w:rsidRDefault="00384A3D" w:rsidP="00CC6403">
            <w:pPr>
              <w:spacing w:line="360" w:lineRule="auto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B70138C" w14:textId="77777777" w:rsidR="00384A3D" w:rsidRPr="00B94019" w:rsidRDefault="00384A3D" w:rsidP="00CC6403">
            <w:pPr>
              <w:spacing w:line="360" w:lineRule="auto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05AABC01" w14:textId="77777777" w:rsidR="00384A3D" w:rsidRPr="00563CDE" w:rsidRDefault="00384A3D" w:rsidP="00623019">
            <w:pPr>
              <w:spacing w:line="360" w:lineRule="auto"/>
              <w:rPr>
                <w:rFonts w:ascii="Lucida Sans" w:hAnsi="Lucida Sans" w:cs="Microsoft Sans Serif"/>
                <w:i/>
                <w:sz w:val="18"/>
                <w:szCs w:val="18"/>
              </w:rPr>
            </w:pPr>
          </w:p>
        </w:tc>
      </w:tr>
      <w:tr w:rsidR="00384A3D" w:rsidRPr="00B94019" w14:paraId="29F8B1CB" w14:textId="77777777" w:rsidTr="00D62B3C">
        <w:tc>
          <w:tcPr>
            <w:tcW w:w="49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BAFB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5.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FEE8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Programma met tijdsindeling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0551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b/>
                <w:sz w:val="18"/>
                <w:szCs w:val="18"/>
              </w:rPr>
              <w:t>BIJLAGE</w:t>
            </w:r>
            <w:r w:rsidRPr="00B94019">
              <w:rPr>
                <w:rFonts w:ascii="Lucida Sans" w:hAnsi="Lucida Sans" w:cs="Microsoft Sans Serif"/>
                <w:sz w:val="18"/>
                <w:szCs w:val="18"/>
              </w:rPr>
              <w:t xml:space="preserve"> toevoegen</w:t>
            </w:r>
          </w:p>
        </w:tc>
      </w:tr>
      <w:tr w:rsidR="00384A3D" w:rsidRPr="00B94019" w14:paraId="73325FFF" w14:textId="77777777" w:rsidTr="00D62B3C">
        <w:tc>
          <w:tcPr>
            <w:tcW w:w="49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8985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6.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85D1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Website congres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55E0" w14:textId="1C66D345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</w:tr>
      <w:tr w:rsidR="00384A3D" w:rsidRPr="00B94019" w14:paraId="6C1A3A06" w14:textId="77777777" w:rsidTr="00D62B3C">
        <w:tc>
          <w:tcPr>
            <w:tcW w:w="49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A083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7.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AA91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 xml:space="preserve">Congresorganisatie 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4295" w14:textId="77777777" w:rsidR="00384A3D" w:rsidRPr="00B94019" w:rsidRDefault="00384A3D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</w:tr>
      <w:tr w:rsidR="007B63B7" w:rsidRPr="00B94019" w14:paraId="2FB3077F" w14:textId="77777777" w:rsidTr="007415EF">
        <w:trPr>
          <w:trHeight w:val="359"/>
        </w:trPr>
        <w:tc>
          <w:tcPr>
            <w:tcW w:w="491" w:type="dxa"/>
            <w:vMerge w:val="restart"/>
            <w:tcBorders>
              <w:top w:val="nil"/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E799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8.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B652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Competenties</w:t>
            </w:r>
          </w:p>
          <w:p w14:paraId="0E2C242F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  <w:p w14:paraId="4E74E1FC" w14:textId="77777777" w:rsidR="00EC64E2" w:rsidRPr="00384A3D" w:rsidRDefault="00EC64E2" w:rsidP="00384A3D">
            <w:pPr>
              <w:pStyle w:val="Lijstalinea"/>
              <w:numPr>
                <w:ilvl w:val="0"/>
                <w:numId w:val="3"/>
              </w:numPr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sz w:val="18"/>
                <w:szCs w:val="18"/>
              </w:rPr>
              <w:t>V</w:t>
            </w:r>
            <w:r w:rsidRPr="00384A3D">
              <w:rPr>
                <w:rFonts w:ascii="Lucida Sans" w:hAnsi="Lucida Sans" w:cs="Microsoft Sans Serif"/>
                <w:sz w:val="18"/>
                <w:szCs w:val="18"/>
              </w:rPr>
              <w:t xml:space="preserve">ink percentages van maximaal </w:t>
            </w:r>
            <w:r w:rsidRPr="00EC64E2">
              <w:rPr>
                <w:rFonts w:ascii="Lucida Sans" w:hAnsi="Lucida Sans" w:cs="Microsoft Sans Serif"/>
                <w:b/>
                <w:sz w:val="18"/>
                <w:szCs w:val="18"/>
              </w:rPr>
              <w:t>drie</w:t>
            </w:r>
            <w:r w:rsidRPr="00384A3D">
              <w:rPr>
                <w:rFonts w:ascii="Lucida Sans" w:hAnsi="Lucida Sans" w:cs="Microsoft Sans Serif"/>
                <w:sz w:val="18"/>
                <w:szCs w:val="18"/>
              </w:rPr>
              <w:t xml:space="preserve"> competenties </w:t>
            </w:r>
            <w:r>
              <w:rPr>
                <w:rFonts w:ascii="Lucida Sans" w:hAnsi="Lucida Sans" w:cs="Microsoft Sans Serif"/>
                <w:sz w:val="18"/>
                <w:szCs w:val="18"/>
              </w:rPr>
              <w:t>aan.</w:t>
            </w:r>
          </w:p>
          <w:p w14:paraId="750E709E" w14:textId="77777777" w:rsidR="00EC64E2" w:rsidRPr="00B94019" w:rsidRDefault="00EC64E2" w:rsidP="00384A3D">
            <w:pPr>
              <w:pStyle w:val="Lijstalinea"/>
              <w:numPr>
                <w:ilvl w:val="0"/>
                <w:numId w:val="3"/>
              </w:numPr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sz w:val="18"/>
                <w:szCs w:val="18"/>
              </w:rPr>
              <w:t xml:space="preserve">De </w:t>
            </w:r>
            <w:r w:rsidRPr="00EC64E2">
              <w:rPr>
                <w:rFonts w:ascii="Lucida Sans" w:hAnsi="Lucida Sans" w:cs="Microsoft Sans Serif"/>
                <w:b/>
                <w:sz w:val="18"/>
                <w:szCs w:val="18"/>
              </w:rPr>
              <w:t>som</w:t>
            </w:r>
            <w:r w:rsidRPr="0077691D">
              <w:rPr>
                <w:rFonts w:ascii="Lucida Sans" w:hAnsi="Lucida Sans" w:cs="Microsoft Sans Serif"/>
                <w:sz w:val="18"/>
                <w:szCs w:val="18"/>
              </w:rPr>
              <w:t xml:space="preserve"> van </w:t>
            </w:r>
            <w:r>
              <w:rPr>
                <w:rFonts w:ascii="Lucida Sans" w:hAnsi="Lucida Sans" w:cs="Microsoft Sans Serif"/>
                <w:sz w:val="18"/>
                <w:szCs w:val="18"/>
              </w:rPr>
              <w:t xml:space="preserve">de </w:t>
            </w:r>
            <w:r w:rsidRPr="0077691D">
              <w:rPr>
                <w:rFonts w:ascii="Lucida Sans" w:hAnsi="Lucida Sans" w:cs="Microsoft Sans Serif"/>
                <w:sz w:val="18"/>
                <w:szCs w:val="18"/>
              </w:rPr>
              <w:t>competenties</w:t>
            </w:r>
            <w:r>
              <w:rPr>
                <w:rFonts w:ascii="Lucida Sans" w:hAnsi="Lucida Sans" w:cs="Microsoft Sans Serif"/>
                <w:sz w:val="18"/>
                <w:szCs w:val="18"/>
              </w:rPr>
              <w:t xml:space="preserve"> dient </w:t>
            </w:r>
            <w:r w:rsidRPr="00EC64E2">
              <w:rPr>
                <w:rFonts w:ascii="Lucida Sans" w:hAnsi="Lucida Sans" w:cs="Microsoft Sans Serif"/>
                <w:b/>
                <w:sz w:val="18"/>
                <w:szCs w:val="18"/>
              </w:rPr>
              <w:t>100%</w:t>
            </w:r>
            <w:r>
              <w:rPr>
                <w:rFonts w:ascii="Lucida Sans" w:hAnsi="Lucida Sans" w:cs="Microsoft Sans Serif"/>
                <w:sz w:val="18"/>
                <w:szCs w:val="18"/>
              </w:rPr>
              <w:t xml:space="preserve"> te zijn.</w:t>
            </w: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5B47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09D192A1" w14:textId="77777777" w:rsidR="00EC64E2" w:rsidRPr="007B63B7" w:rsidRDefault="00EC64E2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b/>
                <w:iCs/>
                <w:sz w:val="14"/>
                <w:szCs w:val="18"/>
              </w:rPr>
            </w:pPr>
            <w:r w:rsidRPr="007B63B7">
              <w:rPr>
                <w:rFonts w:ascii="Lucida Sans" w:hAnsi="Lucida Sans" w:cs="Microsoft Sans Serif"/>
                <w:b/>
                <w:iCs/>
                <w:sz w:val="14"/>
                <w:szCs w:val="18"/>
              </w:rPr>
              <w:t>20%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7F2EA2D" w14:textId="77777777" w:rsidR="00EC64E2" w:rsidRPr="007B63B7" w:rsidRDefault="00EC64E2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b/>
                <w:iCs/>
                <w:sz w:val="14"/>
                <w:szCs w:val="18"/>
              </w:rPr>
            </w:pPr>
            <w:r w:rsidRPr="007B63B7">
              <w:rPr>
                <w:rFonts w:ascii="Lucida Sans" w:hAnsi="Lucida Sans" w:cs="Microsoft Sans Serif"/>
                <w:b/>
                <w:iCs/>
                <w:sz w:val="14"/>
                <w:szCs w:val="18"/>
              </w:rPr>
              <w:t>40%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D0EA952" w14:textId="77777777" w:rsidR="00EC64E2" w:rsidRPr="007B63B7" w:rsidRDefault="00EC64E2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b/>
                <w:iCs/>
                <w:sz w:val="14"/>
                <w:szCs w:val="18"/>
              </w:rPr>
            </w:pPr>
            <w:r w:rsidRPr="007B63B7">
              <w:rPr>
                <w:rFonts w:ascii="Lucida Sans" w:hAnsi="Lucida Sans" w:cs="Microsoft Sans Serif"/>
                <w:b/>
                <w:iCs/>
                <w:sz w:val="14"/>
                <w:szCs w:val="18"/>
              </w:rPr>
              <w:t>60%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6829AFC" w14:textId="77777777" w:rsidR="00EC64E2" w:rsidRPr="007B63B7" w:rsidRDefault="00EC64E2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b/>
                <w:iCs/>
                <w:sz w:val="14"/>
                <w:szCs w:val="18"/>
              </w:rPr>
            </w:pPr>
            <w:r w:rsidRPr="007B63B7">
              <w:rPr>
                <w:rFonts w:ascii="Lucida Sans" w:hAnsi="Lucida Sans" w:cs="Microsoft Sans Serif"/>
                <w:b/>
                <w:iCs/>
                <w:sz w:val="14"/>
                <w:szCs w:val="18"/>
              </w:rPr>
              <w:t>80%</w:t>
            </w:r>
          </w:p>
        </w:tc>
        <w:tc>
          <w:tcPr>
            <w:tcW w:w="567" w:type="dxa"/>
            <w:tcBorders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1B809A7A" w14:textId="77777777" w:rsidR="00EC64E2" w:rsidRPr="007B63B7" w:rsidRDefault="00EC64E2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b/>
                <w:iCs/>
                <w:sz w:val="14"/>
                <w:szCs w:val="18"/>
              </w:rPr>
            </w:pPr>
            <w:r w:rsidRPr="007B63B7">
              <w:rPr>
                <w:rFonts w:ascii="Lucida Sans" w:hAnsi="Lucida Sans" w:cs="Microsoft Sans Serif"/>
                <w:b/>
                <w:iCs/>
                <w:sz w:val="14"/>
                <w:szCs w:val="18"/>
              </w:rPr>
              <w:t>100%</w:t>
            </w:r>
          </w:p>
        </w:tc>
      </w:tr>
      <w:tr w:rsidR="007B63B7" w:rsidRPr="00B94019" w14:paraId="37EF864B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706D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BE8C" w14:textId="77777777" w:rsidR="00EC64E2" w:rsidRPr="0077691D" w:rsidRDefault="00EC64E2" w:rsidP="00384A3D">
            <w:pPr>
              <w:pStyle w:val="Lijstalinea"/>
              <w:numPr>
                <w:ilvl w:val="0"/>
                <w:numId w:val="3"/>
              </w:num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B624" w14:textId="77777777" w:rsidR="00EC64E2" w:rsidRPr="00B94019" w:rsidRDefault="00EC64E2" w:rsidP="009476AB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Medisch handelen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30162CCE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2909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AB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5DC1AC16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3949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69F3A55A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8472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431B53F9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2216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0A714EFA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8307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3B7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0A489FD9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AAEF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7BCD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2D61" w14:textId="77777777" w:rsidR="00EC64E2" w:rsidRPr="00B94019" w:rsidRDefault="00EC64E2" w:rsidP="009476AB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Communicatie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0940CE24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2252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1630DDC6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8084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6BB8AC39" w14:textId="70F0D91D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4628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946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26B408DC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3328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63C4A707" w14:textId="77777777" w:rsidR="00EC64E2" w:rsidRPr="008635A8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578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04EEC84F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F551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E1B9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19A6" w14:textId="77777777" w:rsidR="00EC64E2" w:rsidRPr="00B94019" w:rsidRDefault="00EC64E2" w:rsidP="007B63B7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Samenwerking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4493CBEC" w14:textId="6BD15C8C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14381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946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7503012C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9766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0F50F4D1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4871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2FCCA4E8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755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58DF2DD9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1865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6E87FB16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672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92A5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BEF9" w14:textId="77777777" w:rsidR="00EC64E2" w:rsidRPr="00B94019" w:rsidRDefault="00EC64E2" w:rsidP="007B63B7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Organisatie en financiering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5E193A2F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90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08DA1437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8591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31462E1D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9153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6C63E7D9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946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4FC25D74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48166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3B7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60A72538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73EC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B88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D18D" w14:textId="77777777" w:rsidR="00EC64E2" w:rsidRPr="00B94019" w:rsidRDefault="00EC64E2" w:rsidP="007B63B7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Maatsch. handelen en preventie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2DE20390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9762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52AF702C" w14:textId="6818704B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3662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946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2F6F1F0D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6410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5507121C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4876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0B4E9497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7383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663C0FF3" w14:textId="77777777" w:rsidTr="007415EF">
        <w:tc>
          <w:tcPr>
            <w:tcW w:w="491" w:type="dxa"/>
            <w:vMerge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B04F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DCD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0024" w14:textId="77777777" w:rsidR="00EC64E2" w:rsidRPr="00B94019" w:rsidRDefault="00EC64E2" w:rsidP="009476AB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Kennis en wetenschap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</w:tcBorders>
            <w:shd w:val="clear" w:color="auto" w:fill="auto"/>
            <w:vAlign w:val="bottom"/>
          </w:tcPr>
          <w:p w14:paraId="64BA128F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6772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5166DB9A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01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7203931C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7090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bottom"/>
          </w:tcPr>
          <w:p w14:paraId="0E2F9628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6445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dotted" w:sz="8" w:space="0" w:color="auto"/>
            </w:tcBorders>
            <w:shd w:val="clear" w:color="auto" w:fill="auto"/>
            <w:vAlign w:val="bottom"/>
          </w:tcPr>
          <w:p w14:paraId="52A02F1B" w14:textId="77777777" w:rsidR="00EC64E2" w:rsidRPr="00B94019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31263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63B7" w:rsidRPr="00B94019" w14:paraId="66B0B595" w14:textId="77777777" w:rsidTr="007415EF">
        <w:tc>
          <w:tcPr>
            <w:tcW w:w="491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C1C2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F935" w14:textId="77777777" w:rsidR="00EC64E2" w:rsidRPr="00B94019" w:rsidRDefault="00EC64E2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</w:tc>
        <w:tc>
          <w:tcPr>
            <w:tcW w:w="3038" w:type="dxa"/>
            <w:gridSpan w:val="5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35E7" w14:textId="77777777" w:rsidR="00EC64E2" w:rsidRPr="00B94019" w:rsidRDefault="00EC64E2" w:rsidP="007B63B7">
            <w:pPr>
              <w:spacing w:before="40"/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Professionaliteit en kwaliteit</w:t>
            </w:r>
          </w:p>
        </w:tc>
        <w:tc>
          <w:tcPr>
            <w:tcW w:w="591" w:type="dxa"/>
            <w:gridSpan w:val="2"/>
            <w:tcBorders>
              <w:left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3D7ABBFB" w14:textId="77777777" w:rsidR="00EC64E2" w:rsidRPr="00851F60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20510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288A5697" w14:textId="77777777" w:rsidR="00EC64E2" w:rsidRPr="00851F60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50956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5E28A07E" w14:textId="77777777" w:rsidR="00EC64E2" w:rsidRPr="00851F60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202382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57A1E01B" w14:textId="77777777" w:rsidR="00EC64E2" w:rsidRPr="00851F60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7021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781F5FF2" w14:textId="77777777" w:rsidR="00EC64E2" w:rsidRPr="00851F60" w:rsidRDefault="00000000" w:rsidP="009476AB">
            <w:pPr>
              <w:tabs>
                <w:tab w:val="left" w:pos="855"/>
                <w:tab w:val="left" w:pos="1822"/>
              </w:tabs>
              <w:spacing w:line="180" w:lineRule="exact"/>
              <w:jc w:val="center"/>
              <w:rPr>
                <w:rFonts w:ascii="Lucida Sans" w:hAnsi="Lucida Sans" w:cs="Microsoft Sans Serif"/>
                <w:iCs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9776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C6403" w:rsidRPr="00B94019" w14:paraId="2017C98F" w14:textId="77777777" w:rsidTr="00D62B3C">
        <w:trPr>
          <w:trHeight w:val="3959"/>
        </w:trPr>
        <w:tc>
          <w:tcPr>
            <w:tcW w:w="4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F9E9" w14:textId="77777777" w:rsidR="00CC6403" w:rsidRPr="00B94019" w:rsidRDefault="00CC6403" w:rsidP="00623019">
            <w:pPr>
              <w:rPr>
                <w:rFonts w:ascii="Lucida Sans" w:hAnsi="Lucida Sans" w:cs="Microsoft Sans Serif"/>
                <w:sz w:val="18"/>
                <w:szCs w:val="18"/>
              </w:rPr>
            </w:pPr>
            <w:r w:rsidRPr="00B94019">
              <w:rPr>
                <w:rFonts w:ascii="Lucida Sans" w:hAnsi="Lucida Sans" w:cs="Microsoft Sans Serif"/>
                <w:sz w:val="18"/>
                <w:szCs w:val="18"/>
              </w:rPr>
              <w:t>9.</w:t>
            </w:r>
          </w:p>
        </w:tc>
        <w:tc>
          <w:tcPr>
            <w:tcW w:w="3525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1EE2" w14:textId="77777777" w:rsidR="00CC6403" w:rsidRDefault="00CC6403" w:rsidP="00CC6403">
            <w:pPr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sz w:val="18"/>
                <w:szCs w:val="18"/>
              </w:rPr>
              <w:t xml:space="preserve">Aandachtsgebied(en) </w:t>
            </w:r>
          </w:p>
          <w:p w14:paraId="4AB48438" w14:textId="77777777" w:rsidR="00746888" w:rsidRDefault="00746888" w:rsidP="00CC6403">
            <w:pPr>
              <w:rPr>
                <w:rFonts w:ascii="Lucida Sans" w:hAnsi="Lucida Sans" w:cs="Microsoft Sans Serif"/>
                <w:sz w:val="18"/>
                <w:szCs w:val="18"/>
              </w:rPr>
            </w:pPr>
          </w:p>
          <w:p w14:paraId="636FA9A1" w14:textId="77777777" w:rsidR="00CC6403" w:rsidRPr="00B94019" w:rsidRDefault="00CC6403" w:rsidP="00CC6403">
            <w:pPr>
              <w:rPr>
                <w:rFonts w:ascii="Lucida Sans" w:hAnsi="Lucida Sans" w:cs="Microsoft Sans Serif"/>
                <w:sz w:val="18"/>
                <w:szCs w:val="18"/>
              </w:rPr>
            </w:pPr>
            <w:r>
              <w:rPr>
                <w:rFonts w:ascii="Lucida Sans" w:hAnsi="Lucida Sans" w:cs="Microsoft Sans Serif"/>
                <w:i/>
                <w:sz w:val="18"/>
                <w:szCs w:val="18"/>
              </w:rPr>
              <w:t>(maximaal</w:t>
            </w: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</w:t>
            </w:r>
            <w:r w:rsidRPr="00384A3D">
              <w:rPr>
                <w:rFonts w:ascii="Lucida Sans" w:hAnsi="Lucida Sans" w:cs="Microsoft Sans Serif"/>
                <w:b/>
                <w:i/>
                <w:sz w:val="18"/>
                <w:szCs w:val="18"/>
              </w:rPr>
              <w:t>3</w:t>
            </w:r>
            <w:r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aankruisen</w:t>
            </w:r>
            <w:r w:rsidRPr="00B94019">
              <w:rPr>
                <w:rFonts w:ascii="Lucida Sans" w:hAnsi="Lucida Sans" w:cs="Microsoft Sans Serif"/>
                <w:i/>
                <w:sz w:val="18"/>
                <w:szCs w:val="18"/>
              </w:rPr>
              <w:t>)</w:t>
            </w:r>
          </w:p>
        </w:tc>
        <w:tc>
          <w:tcPr>
            <w:tcW w:w="5897" w:type="dxa"/>
            <w:gridSpan w:val="11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07A7" w14:textId="77777777" w:rsidR="00E8272D" w:rsidRPr="0067030F" w:rsidRDefault="00000000" w:rsidP="00CC6403">
            <w:pPr>
              <w:rPr>
                <w:rFonts w:ascii="Lucida Sans" w:hAnsi="Lucida Sans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099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/>
                <w:i/>
                <w:sz w:val="18"/>
                <w:szCs w:val="18"/>
              </w:rPr>
              <w:t xml:space="preserve"> </w:t>
            </w:r>
            <w:r w:rsidR="00E8272D" w:rsidRPr="0067030F">
              <w:rPr>
                <w:rFonts w:ascii="Lucida Sans" w:hAnsi="Lucida Sans"/>
                <w:i/>
                <w:sz w:val="18"/>
                <w:szCs w:val="18"/>
              </w:rPr>
              <w:t>Algemene neurologie</w:t>
            </w:r>
          </w:p>
          <w:p w14:paraId="4DCB640C" w14:textId="3B174960" w:rsidR="00CC6403" w:rsidRPr="0067030F" w:rsidRDefault="00000000" w:rsidP="00CC6403">
            <w:pPr>
              <w:rPr>
                <w:rFonts w:ascii="Lucida Sans" w:hAnsi="Lucida Sans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5464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60B95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</w:t>
            </w:r>
            <w:r w:rsidR="00CC6403" w:rsidRPr="0067030F">
              <w:rPr>
                <w:rFonts w:ascii="Lucida Sans" w:hAnsi="Lucida Sans"/>
                <w:i/>
                <w:sz w:val="18"/>
                <w:szCs w:val="18"/>
              </w:rPr>
              <w:t>Bewegingsstoornissen (incl. Parkinson)</w:t>
            </w:r>
          </w:p>
          <w:p w14:paraId="0E54AC3A" w14:textId="5FB27509" w:rsidR="00C60B95" w:rsidRPr="0067030F" w:rsidRDefault="00000000" w:rsidP="00C60B95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9394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B95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60B95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Cognitieve neurologie (incl. dementie)</w:t>
            </w:r>
          </w:p>
          <w:p w14:paraId="0ECA030B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1460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/>
                <w:i/>
                <w:sz w:val="18"/>
                <w:szCs w:val="18"/>
              </w:rPr>
              <w:t xml:space="preserve"> Epilepsie</w:t>
            </w:r>
          </w:p>
          <w:p w14:paraId="0FA37505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3672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/>
                <w:i/>
                <w:sz w:val="18"/>
                <w:szCs w:val="18"/>
              </w:rPr>
              <w:t xml:space="preserve"> Hoofdpijn</w:t>
            </w:r>
          </w:p>
          <w:p w14:paraId="0CCCEE9A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3682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Kinderneurologie</w:t>
            </w:r>
          </w:p>
          <w:p w14:paraId="2CEA3CC0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2246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KNF</w:t>
            </w:r>
          </w:p>
          <w:p w14:paraId="31294B12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8161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</w:t>
            </w:r>
            <w:r w:rsidR="0064090F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>Multip</w:t>
            </w:r>
            <w:r w:rsidR="002E1D15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>le s</w:t>
            </w:r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>clerose</w:t>
            </w:r>
          </w:p>
          <w:p w14:paraId="1831C9A8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9648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Neurogenetica</w:t>
            </w:r>
          </w:p>
          <w:p w14:paraId="4911FCE2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5285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Neuro-IC</w:t>
            </w:r>
          </w:p>
          <w:p w14:paraId="521F558C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788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Neuromusculair</w:t>
            </w:r>
          </w:p>
          <w:p w14:paraId="1721C7D5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9074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Neuro-oncologie</w:t>
            </w:r>
          </w:p>
          <w:p w14:paraId="05FC0668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20251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E2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Neuropathologie</w:t>
            </w:r>
          </w:p>
          <w:p w14:paraId="308E76F5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14957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Neuroradiologie</w:t>
            </w:r>
          </w:p>
          <w:p w14:paraId="1BF5DAD7" w14:textId="7FA00E13" w:rsidR="0046618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89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8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46618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Overig</w:t>
            </w:r>
          </w:p>
          <w:p w14:paraId="6476712A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-3853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Pijn</w:t>
            </w:r>
          </w:p>
          <w:p w14:paraId="2EE04222" w14:textId="77777777" w:rsidR="00CC6403" w:rsidRPr="0067030F" w:rsidRDefault="00000000" w:rsidP="00CC640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20767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Slaapstoornissen</w:t>
            </w:r>
          </w:p>
          <w:p w14:paraId="355BDC1B" w14:textId="5AA64648" w:rsidR="00CC6403" w:rsidRPr="00B94019" w:rsidRDefault="00000000" w:rsidP="00466183">
            <w:pPr>
              <w:rPr>
                <w:rFonts w:ascii="Lucida Sans" w:hAnsi="Lucida Sans" w:cs="Microsoft Sans Serif"/>
                <w:i/>
                <w:sz w:val="18"/>
                <w:szCs w:val="18"/>
              </w:rPr>
            </w:pPr>
            <w:sdt>
              <w:sdtPr>
                <w:rPr>
                  <w:rStyle w:val="Nadruk"/>
                  <w:rFonts w:ascii="Lucida Sans" w:hAnsi="Lucida Sans" w:cs="Microsoft Sans Serif"/>
                  <w:i w:val="0"/>
                  <w:sz w:val="18"/>
                  <w:szCs w:val="18"/>
                </w:rPr>
                <w:id w:val="14782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403" w:rsidRPr="0067030F">
                  <w:rPr>
                    <w:rStyle w:val="Nadruk"/>
                    <w:rFonts w:ascii="MS Gothic" w:eastAsia="MS Gothic" w:hAnsi="MS Gothic" w:cs="Microsoft Sans Serif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CC6403" w:rsidRPr="0067030F">
              <w:rPr>
                <w:rFonts w:ascii="Lucida Sans" w:hAnsi="Lucida Sans" w:cs="Microsoft Sans Serif"/>
                <w:i/>
                <w:sz w:val="18"/>
                <w:szCs w:val="18"/>
              </w:rPr>
              <w:t xml:space="preserve"> Vasculaire neurologie</w:t>
            </w:r>
          </w:p>
        </w:tc>
      </w:tr>
    </w:tbl>
    <w:p w14:paraId="4B9C2CF1" w14:textId="77777777" w:rsidR="000D46D8" w:rsidRPr="00B94019" w:rsidRDefault="000D46D8" w:rsidP="000D46D8">
      <w:pPr>
        <w:rPr>
          <w:rFonts w:ascii="Lucida Sans" w:hAnsi="Lucida Sans"/>
          <w:sz w:val="18"/>
          <w:szCs w:val="18"/>
        </w:rPr>
      </w:pPr>
    </w:p>
    <w:p w14:paraId="41750A05" w14:textId="33400201" w:rsidR="00433B52" w:rsidRDefault="00D355AB" w:rsidP="00AA5F7A">
      <w:pPr>
        <w:rPr>
          <w:rFonts w:ascii="Lucida Sans" w:hAnsi="Lucida Sans" w:cs="Microsoft Sans Serif"/>
          <w:sz w:val="18"/>
          <w:szCs w:val="18"/>
        </w:rPr>
      </w:pPr>
      <w:r w:rsidRPr="00F3129C">
        <w:rPr>
          <w:rFonts w:ascii="Lucida Sans" w:hAnsi="Lucida Sans" w:cs="Microsoft Sans Serif"/>
          <w:sz w:val="18"/>
          <w:szCs w:val="18"/>
        </w:rPr>
        <w:t>D</w:t>
      </w:r>
      <w:r w:rsidR="00433B52" w:rsidRPr="00F3129C">
        <w:rPr>
          <w:rFonts w:ascii="Lucida Sans" w:hAnsi="Lucida Sans" w:cs="Microsoft Sans Serif"/>
          <w:sz w:val="18"/>
          <w:szCs w:val="18"/>
        </w:rPr>
        <w:t xml:space="preserve">it ingevulde formulier </w:t>
      </w:r>
      <w:r w:rsidRPr="00F3129C">
        <w:rPr>
          <w:rFonts w:ascii="Lucida Sans" w:hAnsi="Lucida Sans" w:cs="Microsoft Sans Serif"/>
          <w:sz w:val="18"/>
          <w:szCs w:val="18"/>
        </w:rPr>
        <w:t xml:space="preserve">graag </w:t>
      </w:r>
      <w:r w:rsidR="00433B52" w:rsidRPr="00F3129C">
        <w:rPr>
          <w:rFonts w:ascii="Lucida Sans" w:hAnsi="Lucida Sans" w:cs="Microsoft Sans Serif"/>
          <w:sz w:val="18"/>
          <w:szCs w:val="18"/>
        </w:rPr>
        <w:t>mailen naar</w:t>
      </w:r>
      <w:r w:rsidR="00D86BA8" w:rsidRPr="00F3129C">
        <w:rPr>
          <w:rFonts w:ascii="Lucida Sans" w:hAnsi="Lucida Sans" w:cs="Microsoft Sans Serif"/>
          <w:sz w:val="18"/>
          <w:szCs w:val="18"/>
        </w:rPr>
        <w:t xml:space="preserve"> </w:t>
      </w:r>
      <w:hyperlink r:id="rId10" w:history="1">
        <w:r w:rsidR="00D86BA8" w:rsidRPr="00F3129C">
          <w:rPr>
            <w:rStyle w:val="Hyperlink"/>
            <w:rFonts w:ascii="Lucida Sans" w:hAnsi="Lucida Sans" w:cs="Microsoft Sans Serif"/>
            <w:sz w:val="18"/>
            <w:szCs w:val="18"/>
          </w:rPr>
          <w:t>accreditatie@neurologie.nl</w:t>
        </w:r>
      </w:hyperlink>
      <w:r w:rsidR="00433B52" w:rsidRPr="00F3129C">
        <w:rPr>
          <w:rFonts w:ascii="Lucida Sans" w:hAnsi="Lucida Sans" w:cs="Microsoft Sans Serif"/>
          <w:sz w:val="18"/>
          <w:szCs w:val="18"/>
        </w:rPr>
        <w:t>. Voeg daarbij de bijlagen:</w:t>
      </w:r>
    </w:p>
    <w:p w14:paraId="7705618F" w14:textId="77777777" w:rsidR="00060B20" w:rsidRDefault="00060B20" w:rsidP="00AA5F7A">
      <w:pPr>
        <w:rPr>
          <w:rFonts w:ascii="Lucida Sans" w:hAnsi="Lucida Sans" w:cs="Microsoft Sans Serif"/>
          <w:sz w:val="18"/>
          <w:szCs w:val="18"/>
        </w:rPr>
      </w:pPr>
    </w:p>
    <w:p w14:paraId="420E2DF2" w14:textId="77777777" w:rsidR="00433B52" w:rsidRDefault="000D46D8" w:rsidP="00433B52">
      <w:pPr>
        <w:pStyle w:val="Lijstalinea"/>
        <w:numPr>
          <w:ilvl w:val="0"/>
          <w:numId w:val="2"/>
        </w:numPr>
        <w:rPr>
          <w:rFonts w:ascii="Lucida Sans" w:hAnsi="Lucida Sans" w:cs="Microsoft Sans Serif"/>
          <w:sz w:val="18"/>
          <w:szCs w:val="18"/>
        </w:rPr>
      </w:pPr>
      <w:r w:rsidRPr="00433B52">
        <w:rPr>
          <w:rFonts w:ascii="Lucida Sans" w:hAnsi="Lucida Sans" w:cs="Microsoft Sans Serif"/>
          <w:sz w:val="18"/>
          <w:szCs w:val="18"/>
        </w:rPr>
        <w:t>programma met tijdsindeling</w:t>
      </w:r>
      <w:r w:rsidR="00433B52">
        <w:rPr>
          <w:rFonts w:ascii="Lucida Sans" w:hAnsi="Lucida Sans" w:cs="Microsoft Sans Serif"/>
          <w:sz w:val="18"/>
          <w:szCs w:val="18"/>
        </w:rPr>
        <w:t>;</w:t>
      </w:r>
    </w:p>
    <w:p w14:paraId="3505655F" w14:textId="586E3CFD" w:rsidR="00433B52" w:rsidRPr="003B7E55" w:rsidRDefault="002A20E9" w:rsidP="00433B52">
      <w:pPr>
        <w:pStyle w:val="Lijstalinea"/>
        <w:numPr>
          <w:ilvl w:val="0"/>
          <w:numId w:val="2"/>
        </w:numPr>
        <w:rPr>
          <w:rFonts w:ascii="Lucida Sans" w:hAnsi="Lucida Sans" w:cs="Microsoft Sans Serif"/>
          <w:sz w:val="18"/>
          <w:szCs w:val="18"/>
        </w:rPr>
      </w:pPr>
      <w:r w:rsidRPr="003B7E55">
        <w:rPr>
          <w:rFonts w:ascii="Lucida Sans" w:hAnsi="Lucida Sans" w:cs="Microsoft Sans Serif"/>
          <w:sz w:val="18"/>
          <w:szCs w:val="18"/>
        </w:rPr>
        <w:t>aanwezigheidscertificaat</w:t>
      </w:r>
      <w:r w:rsidR="0071406B" w:rsidRPr="003B7E55">
        <w:rPr>
          <w:rFonts w:ascii="Lucida Sans" w:hAnsi="Lucida Sans" w:cs="Microsoft Sans Serif"/>
          <w:sz w:val="18"/>
          <w:szCs w:val="18"/>
        </w:rPr>
        <w:t xml:space="preserve"> (indien na afloop wordt aangevraagd)</w:t>
      </w:r>
      <w:r w:rsidR="00433B52" w:rsidRPr="003B7E55">
        <w:rPr>
          <w:rFonts w:ascii="Lucida Sans" w:hAnsi="Lucida Sans" w:cs="Microsoft Sans Serif"/>
          <w:sz w:val="18"/>
          <w:szCs w:val="18"/>
        </w:rPr>
        <w:t>;</w:t>
      </w:r>
    </w:p>
    <w:p w14:paraId="2B0EB9CA" w14:textId="5D8992AF" w:rsidR="000C230F" w:rsidRDefault="00563CDE" w:rsidP="00433B52">
      <w:pPr>
        <w:pStyle w:val="Lijstalinea"/>
        <w:numPr>
          <w:ilvl w:val="0"/>
          <w:numId w:val="2"/>
        </w:numPr>
        <w:rPr>
          <w:rFonts w:ascii="Lucida Sans" w:hAnsi="Lucida Sans" w:cs="Microsoft Sans Serif"/>
          <w:sz w:val="18"/>
          <w:szCs w:val="18"/>
        </w:rPr>
      </w:pPr>
      <w:r w:rsidRPr="00433B52">
        <w:rPr>
          <w:rFonts w:ascii="Lucida Sans" w:hAnsi="Lucida Sans" w:cs="Microsoft Sans Serif"/>
          <w:sz w:val="18"/>
          <w:szCs w:val="18"/>
        </w:rPr>
        <w:t xml:space="preserve">indien het een buitenlandse nascholing </w:t>
      </w:r>
      <w:r w:rsidRPr="00060B20">
        <w:rPr>
          <w:rFonts w:ascii="Lucida Sans" w:hAnsi="Lucida Sans" w:cs="Microsoft Sans Serif"/>
          <w:sz w:val="18"/>
          <w:szCs w:val="18"/>
          <w:u w:val="single"/>
        </w:rPr>
        <w:t>buit</w:t>
      </w:r>
      <w:r w:rsidR="00433B52" w:rsidRPr="00060B20">
        <w:rPr>
          <w:rFonts w:ascii="Lucida Sans" w:hAnsi="Lucida Sans" w:cs="Microsoft Sans Serif"/>
          <w:sz w:val="18"/>
          <w:szCs w:val="18"/>
          <w:u w:val="single"/>
        </w:rPr>
        <w:t>en</w:t>
      </w:r>
      <w:r w:rsidR="00433B52">
        <w:rPr>
          <w:rFonts w:ascii="Lucida Sans" w:hAnsi="Lucida Sans" w:cs="Microsoft Sans Serif"/>
          <w:sz w:val="18"/>
          <w:szCs w:val="18"/>
        </w:rPr>
        <w:t xml:space="preserve"> het eigen vakgebied betreft:</w:t>
      </w:r>
      <w:r w:rsidRPr="00433B52">
        <w:rPr>
          <w:rFonts w:ascii="Lucida Sans" w:hAnsi="Lucida Sans" w:cs="Microsoft Sans Serif"/>
          <w:sz w:val="18"/>
          <w:szCs w:val="18"/>
        </w:rPr>
        <w:t xml:space="preserve"> een verklaring van de Nederlandse </w:t>
      </w:r>
      <w:r w:rsidR="003B7E55">
        <w:rPr>
          <w:rFonts w:ascii="Lucida Sans" w:hAnsi="Lucida Sans" w:cs="Microsoft Sans Serif"/>
          <w:sz w:val="18"/>
          <w:szCs w:val="18"/>
        </w:rPr>
        <w:t xml:space="preserve">wetenschappelijke </w:t>
      </w:r>
      <w:r w:rsidRPr="00433B52">
        <w:rPr>
          <w:rFonts w:ascii="Lucida Sans" w:hAnsi="Lucida Sans" w:cs="Microsoft Sans Serif"/>
          <w:sz w:val="18"/>
          <w:szCs w:val="18"/>
        </w:rPr>
        <w:t>vereniging dat de bijeenkomst is geaccrediteerd</w:t>
      </w:r>
      <w:r w:rsidR="000D46D8" w:rsidRPr="00433B52">
        <w:rPr>
          <w:rFonts w:ascii="Lucida Sans" w:hAnsi="Lucida Sans" w:cs="Microsoft Sans Serif"/>
          <w:sz w:val="18"/>
          <w:szCs w:val="18"/>
        </w:rPr>
        <w:t xml:space="preserve"> </w:t>
      </w:r>
    </w:p>
    <w:p w14:paraId="0F3143FD" w14:textId="77777777" w:rsidR="00A35AB8" w:rsidRDefault="00A35AB8" w:rsidP="00A35AB8">
      <w:pPr>
        <w:rPr>
          <w:rFonts w:ascii="Lucida Sans" w:hAnsi="Lucida Sans" w:cs="Microsoft Sans Serif"/>
          <w:sz w:val="18"/>
          <w:szCs w:val="18"/>
        </w:rPr>
      </w:pPr>
    </w:p>
    <w:sectPr w:rsidR="00A35AB8" w:rsidSect="00A2031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336" w:right="567" w:bottom="568" w:left="1418" w:header="567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D15F" w14:textId="77777777" w:rsidR="00643ADF" w:rsidRDefault="00643ADF">
      <w:r>
        <w:separator/>
      </w:r>
    </w:p>
  </w:endnote>
  <w:endnote w:type="continuationSeparator" w:id="0">
    <w:p w14:paraId="2086BF8D" w14:textId="77777777" w:rsidR="00643ADF" w:rsidRDefault="006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7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50"/>
      <w:gridCol w:w="8149"/>
    </w:tblGrid>
    <w:tr w:rsidR="00B70C37" w14:paraId="4F9556BD" w14:textId="77777777" w:rsidTr="00A94B33">
      <w:trPr>
        <w:trHeight w:val="760"/>
      </w:trPr>
      <w:tc>
        <w:tcPr>
          <w:tcW w:w="1650" w:type="dxa"/>
        </w:tcPr>
        <w:p w14:paraId="2B0C531D" w14:textId="77777777" w:rsidR="00B70C37" w:rsidRDefault="00B70C37" w:rsidP="00805DFF">
          <w:pPr>
            <w:pStyle w:val="refpag"/>
          </w:pPr>
          <w:r>
            <w:t xml:space="preserve">pagina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7B63B7"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>
            <w:fldChar w:fldCharType="begin"/>
          </w:r>
          <w:r>
            <w:instrText xml:space="preserve"> NUMPAGES  \# "0" \* Arabic </w:instrText>
          </w:r>
          <w:r>
            <w:fldChar w:fldCharType="separate"/>
          </w:r>
          <w:r w:rsidR="005F2BCD">
            <w:rPr>
              <w:noProof/>
            </w:rPr>
            <w:t>1</w:t>
          </w:r>
          <w:r>
            <w:fldChar w:fldCharType="end"/>
          </w:r>
        </w:p>
      </w:tc>
      <w:tc>
        <w:tcPr>
          <w:tcW w:w="8149" w:type="dxa"/>
          <w:vAlign w:val="bottom"/>
        </w:tcPr>
        <w:p w14:paraId="12DD51BC" w14:textId="77777777" w:rsidR="00B70C37" w:rsidRDefault="00B70C37" w:rsidP="00A94B33">
          <w:pPr>
            <w:pStyle w:val="Voettekst"/>
            <w:tabs>
              <w:tab w:val="clear" w:pos="4320"/>
              <w:tab w:val="clear" w:pos="8640"/>
            </w:tabs>
            <w:jc w:val="right"/>
            <w:rPr>
              <w:lang w:val="en-US"/>
            </w:rPr>
          </w:pPr>
        </w:p>
      </w:tc>
    </w:tr>
  </w:tbl>
  <w:p w14:paraId="2F2D6867" w14:textId="77777777" w:rsidR="00B70C37" w:rsidRDefault="00B70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410A" w14:textId="5E12A0EC" w:rsidR="00A35AB8" w:rsidRDefault="00C326B7" w:rsidP="00C326B7">
    <w:r>
      <w:rPr>
        <w:rFonts w:ascii="Lucida Sans" w:hAnsi="Lucida Sans" w:cs="Microsoft Sans Serif"/>
        <w:sz w:val="18"/>
        <w:szCs w:val="18"/>
      </w:rPr>
      <w:t xml:space="preserve">* </w:t>
    </w:r>
    <w:r>
      <w:rPr>
        <w:rFonts w:ascii="Lucida Sans" w:hAnsi="Lucida Sans" w:cs="Arial"/>
        <w:bCs/>
        <w:sz w:val="18"/>
        <w:szCs w:val="18"/>
      </w:rPr>
      <w:t>Aanvragen van NVN-leden worden kosteloos afgehandeld.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CB83" w14:textId="77777777" w:rsidR="00643ADF" w:rsidRDefault="00643ADF">
      <w:r>
        <w:separator/>
      </w:r>
    </w:p>
  </w:footnote>
  <w:footnote w:type="continuationSeparator" w:id="0">
    <w:p w14:paraId="6C430776" w14:textId="77777777" w:rsidR="00643ADF" w:rsidRDefault="0064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384F" w14:textId="77777777" w:rsidR="00B70C37" w:rsidRDefault="006E5515" w:rsidP="00B70C37">
    <w:pPr>
      <w:pStyle w:val="doHidden"/>
    </w:pPr>
    <w:r>
      <w:rPr>
        <w:noProof/>
        <w:vanish w:val="0"/>
      </w:rPr>
      <w:drawing>
        <wp:anchor distT="0" distB="0" distL="114300" distR="114300" simplePos="0" relativeHeight="251657216" behindDoc="1" locked="1" layoutInCell="1" allowOverlap="1" wp14:anchorId="0BD12A9A" wp14:editId="725C036D">
          <wp:simplePos x="0" y="0"/>
          <wp:positionH relativeFrom="column">
            <wp:posOffset>0</wp:posOffset>
          </wp:positionH>
          <wp:positionV relativeFrom="page">
            <wp:posOffset>662305</wp:posOffset>
          </wp:positionV>
          <wp:extent cx="3197860" cy="634365"/>
          <wp:effectExtent l="0" t="0" r="2540" b="0"/>
          <wp:wrapNone/>
          <wp:docPr id="1871988183" name="Afbeelding 1871988183" descr="n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86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6"/>
      <w:gridCol w:w="5256"/>
    </w:tblGrid>
    <w:tr w:rsidR="004929BC" w:rsidRPr="004929BC" w14:paraId="4A9F889C" w14:textId="77777777" w:rsidTr="004929BC">
      <w:trPr>
        <w:hidden w:val="0"/>
      </w:trPr>
      <w:tc>
        <w:tcPr>
          <w:tcW w:w="4956" w:type="dxa"/>
        </w:tcPr>
        <w:p w14:paraId="2A8AF699" w14:textId="3E2DB8E5" w:rsidR="004929BC" w:rsidRPr="004929BC" w:rsidRDefault="004929BC" w:rsidP="004929BC">
          <w:pPr>
            <w:pStyle w:val="doHidden"/>
            <w:rPr>
              <w:vanish w:val="0"/>
            </w:rPr>
          </w:pPr>
          <w:r w:rsidRPr="004929BC">
            <w:rPr>
              <w:rFonts w:ascii="Lucida Sans" w:hAnsi="Lucida Sans" w:cs="Arial"/>
              <w:b/>
              <w:vanish w:val="0"/>
            </w:rPr>
            <w:t>Formulier individuele buitenlandse accreditatieaanvraag</w:t>
          </w:r>
        </w:p>
      </w:tc>
      <w:tc>
        <w:tcPr>
          <w:tcW w:w="4956" w:type="dxa"/>
        </w:tcPr>
        <w:p w14:paraId="302305BA" w14:textId="01DB69D4" w:rsidR="004929BC" w:rsidRPr="004929BC" w:rsidRDefault="004929BC" w:rsidP="00A2031E">
          <w:pPr>
            <w:pStyle w:val="doHidden"/>
            <w:jc w:val="right"/>
            <w:rPr>
              <w:vanish w:val="0"/>
            </w:rPr>
          </w:pPr>
          <w:r w:rsidRPr="004929BC">
            <w:rPr>
              <w:noProof/>
              <w:vanish w:val="0"/>
            </w:rPr>
            <w:drawing>
              <wp:inline distT="0" distB="0" distL="0" distR="0" wp14:anchorId="5977A236" wp14:editId="5D96D44C">
                <wp:extent cx="3197225" cy="638175"/>
                <wp:effectExtent l="0" t="0" r="3175" b="9525"/>
                <wp:docPr id="1807037672" name="Afbeelding 1807037672" descr="n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v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6BB8C4" w14:textId="16A638BD" w:rsidR="00B70C37" w:rsidRDefault="00B70C37" w:rsidP="00A2031E">
    <w:pPr>
      <w:pStyle w:val="doHidde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49A9"/>
    <w:multiLevelType w:val="hybridMultilevel"/>
    <w:tmpl w:val="E0EC8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2966"/>
    <w:multiLevelType w:val="hybridMultilevel"/>
    <w:tmpl w:val="3FA2AE36"/>
    <w:lvl w:ilvl="0" w:tplc="A7EA4F30">
      <w:start w:val="4"/>
      <w:numFmt w:val="bullet"/>
      <w:lvlText w:val="–"/>
      <w:lvlJc w:val="left"/>
      <w:pPr>
        <w:ind w:left="360" w:hanging="360"/>
      </w:pPr>
      <w:rPr>
        <w:rFonts w:ascii="Lucida Sans" w:eastAsia="Times New Roman" w:hAnsi="Lucida Sans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526FD"/>
    <w:multiLevelType w:val="hybridMultilevel"/>
    <w:tmpl w:val="9FBEE698"/>
    <w:lvl w:ilvl="0" w:tplc="F3B6496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49380">
    <w:abstractNumId w:val="2"/>
  </w:num>
  <w:num w:numId="2" w16cid:durableId="438451118">
    <w:abstractNumId w:val="0"/>
  </w:num>
  <w:num w:numId="3" w16cid:durableId="169950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D8"/>
    <w:rsid w:val="00060B20"/>
    <w:rsid w:val="00061964"/>
    <w:rsid w:val="000C230F"/>
    <w:rsid w:val="000D46D8"/>
    <w:rsid w:val="000E6A6F"/>
    <w:rsid w:val="00190A4C"/>
    <w:rsid w:val="00222690"/>
    <w:rsid w:val="00237C6A"/>
    <w:rsid w:val="002451F5"/>
    <w:rsid w:val="00275A5A"/>
    <w:rsid w:val="002A20E9"/>
    <w:rsid w:val="002D5B95"/>
    <w:rsid w:val="002E1D15"/>
    <w:rsid w:val="00315CCD"/>
    <w:rsid w:val="00321465"/>
    <w:rsid w:val="00384A3D"/>
    <w:rsid w:val="003A58C2"/>
    <w:rsid w:val="003B7E55"/>
    <w:rsid w:val="00425456"/>
    <w:rsid w:val="00433B52"/>
    <w:rsid w:val="004560BE"/>
    <w:rsid w:val="00466183"/>
    <w:rsid w:val="00471299"/>
    <w:rsid w:val="00485158"/>
    <w:rsid w:val="004929BC"/>
    <w:rsid w:val="004A3946"/>
    <w:rsid w:val="00563CDE"/>
    <w:rsid w:val="0056746E"/>
    <w:rsid w:val="005A23EC"/>
    <w:rsid w:val="005A29F1"/>
    <w:rsid w:val="005C54F1"/>
    <w:rsid w:val="005F2BCD"/>
    <w:rsid w:val="00623019"/>
    <w:rsid w:val="0064090F"/>
    <w:rsid w:val="00640DE5"/>
    <w:rsid w:val="00643ADF"/>
    <w:rsid w:val="00650A30"/>
    <w:rsid w:val="0067030F"/>
    <w:rsid w:val="006A111A"/>
    <w:rsid w:val="006E3CC6"/>
    <w:rsid w:val="006E5515"/>
    <w:rsid w:val="0071406B"/>
    <w:rsid w:val="007151C2"/>
    <w:rsid w:val="0073001A"/>
    <w:rsid w:val="007415EF"/>
    <w:rsid w:val="00746888"/>
    <w:rsid w:val="007468A2"/>
    <w:rsid w:val="00753E2A"/>
    <w:rsid w:val="0076666E"/>
    <w:rsid w:val="0077691D"/>
    <w:rsid w:val="00795545"/>
    <w:rsid w:val="007B63B7"/>
    <w:rsid w:val="00805DFF"/>
    <w:rsid w:val="00851F60"/>
    <w:rsid w:val="008635A8"/>
    <w:rsid w:val="0087250E"/>
    <w:rsid w:val="00942D38"/>
    <w:rsid w:val="009476AB"/>
    <w:rsid w:val="0097139D"/>
    <w:rsid w:val="00A2031E"/>
    <w:rsid w:val="00A35AB8"/>
    <w:rsid w:val="00A36874"/>
    <w:rsid w:val="00A400D9"/>
    <w:rsid w:val="00A94B33"/>
    <w:rsid w:val="00AA5F7A"/>
    <w:rsid w:val="00AB1C11"/>
    <w:rsid w:val="00B70C37"/>
    <w:rsid w:val="00B94019"/>
    <w:rsid w:val="00C326B7"/>
    <w:rsid w:val="00C60B95"/>
    <w:rsid w:val="00C64946"/>
    <w:rsid w:val="00C72DAC"/>
    <w:rsid w:val="00C75979"/>
    <w:rsid w:val="00CC6403"/>
    <w:rsid w:val="00CF5D33"/>
    <w:rsid w:val="00D03E54"/>
    <w:rsid w:val="00D17638"/>
    <w:rsid w:val="00D306FB"/>
    <w:rsid w:val="00D355AB"/>
    <w:rsid w:val="00D5074C"/>
    <w:rsid w:val="00D62B3C"/>
    <w:rsid w:val="00D8534E"/>
    <w:rsid w:val="00D86BA8"/>
    <w:rsid w:val="00DA05E6"/>
    <w:rsid w:val="00DA074C"/>
    <w:rsid w:val="00DE3116"/>
    <w:rsid w:val="00E13E67"/>
    <w:rsid w:val="00E1426A"/>
    <w:rsid w:val="00E1528D"/>
    <w:rsid w:val="00E3599A"/>
    <w:rsid w:val="00E50927"/>
    <w:rsid w:val="00E61E41"/>
    <w:rsid w:val="00E8272D"/>
    <w:rsid w:val="00EC0EEC"/>
    <w:rsid w:val="00EC64E2"/>
    <w:rsid w:val="00F3129C"/>
    <w:rsid w:val="00F97E5A"/>
    <w:rsid w:val="00FD48DB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BFA21"/>
  <w15:docId w15:val="{758D270C-E06F-489D-889C-F07A96C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6D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306F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D306F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A36874"/>
    <w:pPr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jes">
    <w:name w:val="kopjes"/>
    <w:basedOn w:val="Standaard"/>
    <w:next w:val="Standaard"/>
    <w:rsid w:val="00942D38"/>
    <w:rPr>
      <w:b/>
    </w:rPr>
  </w:style>
  <w:style w:type="paragraph" w:customStyle="1" w:styleId="refpag">
    <w:name w:val="ref_pag"/>
    <w:basedOn w:val="kopjes"/>
    <w:rsid w:val="00805DFF"/>
    <w:rPr>
      <w:b w:val="0"/>
      <w:sz w:val="15"/>
    </w:rPr>
  </w:style>
  <w:style w:type="paragraph" w:customStyle="1" w:styleId="refpagbold">
    <w:name w:val="ref_pag_bold"/>
    <w:basedOn w:val="refpag"/>
    <w:rsid w:val="00E3599A"/>
    <w:rPr>
      <w:b/>
    </w:rPr>
  </w:style>
  <w:style w:type="paragraph" w:customStyle="1" w:styleId="doHidden">
    <w:name w:val="do_Hidden"/>
    <w:basedOn w:val="Standaard"/>
    <w:rsid w:val="00B70C37"/>
    <w:rPr>
      <w:vanish/>
    </w:rPr>
  </w:style>
  <w:style w:type="character" w:styleId="Nadruk">
    <w:name w:val="Emphasis"/>
    <w:basedOn w:val="Standaardalinea-lettertype"/>
    <w:qFormat/>
    <w:rsid w:val="000D46D8"/>
    <w:rPr>
      <w:i/>
      <w:iCs/>
    </w:rPr>
  </w:style>
  <w:style w:type="character" w:styleId="Hyperlink">
    <w:name w:val="Hyperlink"/>
    <w:basedOn w:val="Standaardalinea-lettertype"/>
    <w:rsid w:val="000D46D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7691D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51F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51F60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BA8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A35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ccreditatie@neurologi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s\Huisstijl\werkgroepsjablonen\NVN\NVN%20mem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CB26E-A8D8-4B42-BE91-902DAE9AA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9278-FA18-423C-9C72-587D9D9BFA8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A4B70C4E-6011-4CA2-BDEE-FB9D432C0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NVN memo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NVN</Company>
  <LinksUpToDate>false</LinksUpToDate>
  <CharactersWithSpaces>1922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mailto:bureau@neurologie.nl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m.van.kalles</dc:creator>
  <cp:lastModifiedBy>Marij Smits | NVN</cp:lastModifiedBy>
  <cp:revision>2</cp:revision>
  <cp:lastPrinted>2015-08-13T13:39:00Z</cp:lastPrinted>
  <dcterms:created xsi:type="dcterms:W3CDTF">2024-08-14T14:35:00Z</dcterms:created>
  <dcterms:modified xsi:type="dcterms:W3CDTF">2024-08-14T14:35:00Z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